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B8" w:rsidRDefault="00D260B8"/>
    <w:p w:rsidR="00B27D10" w:rsidRDefault="00B27D10"/>
    <w:p w:rsidR="00B27D10" w:rsidRDefault="00B27D10"/>
    <w:p w:rsidR="00B27D10" w:rsidRPr="00B27D10" w:rsidRDefault="00B27D10">
      <w:pPr>
        <w:rPr>
          <w:rFonts w:ascii="Arial" w:hAnsi="Arial" w:cs="Arial"/>
          <w:b/>
          <w:sz w:val="40"/>
          <w:szCs w:val="40"/>
        </w:rPr>
      </w:pPr>
      <w:r w:rsidRPr="00B27D10">
        <w:rPr>
          <w:rFonts w:ascii="Arial" w:hAnsi="Arial" w:cs="Arial"/>
          <w:b/>
          <w:sz w:val="40"/>
          <w:szCs w:val="40"/>
        </w:rPr>
        <w:t>Reservation Mehrzweckplatz</w:t>
      </w:r>
    </w:p>
    <w:p w:rsidR="00B27D10" w:rsidRDefault="00B27D10">
      <w:pPr>
        <w:rPr>
          <w:rFonts w:ascii="Arial" w:hAnsi="Arial" w:cs="Arial"/>
        </w:rPr>
      </w:pPr>
    </w:p>
    <w:p w:rsidR="00B27D10" w:rsidRPr="008351E9" w:rsidRDefault="00B27D10">
      <w:pPr>
        <w:rPr>
          <w:rFonts w:ascii="Arial" w:hAnsi="Arial" w:cs="Arial"/>
          <w:b/>
        </w:rPr>
      </w:pPr>
      <w:r w:rsidRPr="008351E9">
        <w:rPr>
          <w:rFonts w:ascii="Arial" w:hAnsi="Arial" w:cs="Arial"/>
          <w:b/>
        </w:rPr>
        <w:t>Adresse des Vereins/Institution/Organisation</w:t>
      </w:r>
      <w:r w:rsidR="003766CD" w:rsidRPr="008351E9">
        <w:rPr>
          <w:rFonts w:ascii="Arial" w:hAnsi="Arial" w:cs="Arial"/>
          <w:b/>
        </w:rPr>
        <w:t xml:space="preserve"> (zuständige Person)</w:t>
      </w:r>
      <w:r w:rsidR="003766CD" w:rsidRPr="008351E9">
        <w:rPr>
          <w:rFonts w:ascii="Arial" w:hAnsi="Arial" w:cs="Arial"/>
          <w:b/>
        </w:rPr>
        <w:tab/>
      </w:r>
    </w:p>
    <w:p w:rsidR="00B27D10" w:rsidRDefault="007D55DA">
      <w:pPr>
        <w:rPr>
          <w:rFonts w:ascii="Arial" w:hAnsi="Arial" w:cs="Arial"/>
        </w:rPr>
      </w:pPr>
      <w:r>
        <w:rPr>
          <w:rFonts w:ascii="Arial" w:hAnsi="Arial" w:cs="Arial"/>
        </w:rPr>
        <w:t>Veranstalter/Verein</w:t>
      </w:r>
      <w:r w:rsidR="003766CD">
        <w:rPr>
          <w:rFonts w:ascii="Arial" w:hAnsi="Arial" w:cs="Arial"/>
        </w:rPr>
        <w:t>:</w:t>
      </w:r>
      <w:r w:rsidR="008351E9">
        <w:rPr>
          <w:rFonts w:ascii="Arial" w:hAnsi="Arial" w:cs="Arial"/>
        </w:rPr>
        <w:t xml:space="preserve"> </w:t>
      </w:r>
      <w:sdt>
        <w:sdtPr>
          <w:rPr>
            <w:rStyle w:val="Fett"/>
          </w:rPr>
          <w:id w:val="51641649"/>
          <w:lock w:val="sdtLocked"/>
          <w:placeholder>
            <w:docPart w:val="591502F1DC754450A1367455F7ED0603"/>
          </w:placeholder>
          <w:showingPlcHdr/>
          <w:text/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="003766CD" w:rsidRPr="00CE6F9A">
            <w:rPr>
              <w:rStyle w:val="Platzhaltertext"/>
            </w:rPr>
            <w:t>Klicken Sie hier, um Text einzugeben.</w:t>
          </w:r>
        </w:sdtContent>
      </w:sdt>
    </w:p>
    <w:p w:rsidR="003766CD" w:rsidRDefault="007D55DA">
      <w:pPr>
        <w:rPr>
          <w:rFonts w:ascii="Arial" w:hAnsi="Arial" w:cs="Arial"/>
        </w:rPr>
      </w:pPr>
      <w:r>
        <w:rPr>
          <w:rFonts w:ascii="Arial" w:hAnsi="Arial" w:cs="Arial"/>
        </w:rPr>
        <w:t>Name und Vorname der verantwortlichen Person</w:t>
      </w:r>
      <w:r w:rsidR="003766CD">
        <w:rPr>
          <w:rFonts w:ascii="Arial" w:hAnsi="Arial" w:cs="Arial"/>
        </w:rPr>
        <w:t xml:space="preserve">: </w:t>
      </w:r>
      <w:sdt>
        <w:sdtPr>
          <w:rPr>
            <w:rStyle w:val="Fett"/>
          </w:rPr>
          <w:id w:val="51641650"/>
          <w:lock w:val="sdtLocked"/>
          <w:placeholder>
            <w:docPart w:val="B80F3A8B80794EB4BB028F3F4EEAA970"/>
          </w:placeholder>
          <w:showingPlcHdr/>
          <w:text/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="003766CD" w:rsidRPr="00CE6F9A">
            <w:rPr>
              <w:rStyle w:val="Platzhaltertext"/>
            </w:rPr>
            <w:t>Klicken Sie hier, um Text einzugeben.</w:t>
          </w:r>
        </w:sdtContent>
      </w:sdt>
    </w:p>
    <w:p w:rsidR="003766CD" w:rsidRDefault="00376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Adresse: </w:t>
      </w:r>
      <w:sdt>
        <w:sdtPr>
          <w:rPr>
            <w:rStyle w:val="Fett"/>
          </w:rPr>
          <w:id w:val="51641651"/>
          <w:lock w:val="sdtLocked"/>
          <w:placeholder>
            <w:docPart w:val="7F3000D904EE4882A41CFE5CBFA3C619"/>
          </w:placeholder>
          <w:showingPlcHdr/>
          <w:text/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Pr="00CE6F9A">
            <w:rPr>
              <w:rStyle w:val="Platzhaltertext"/>
            </w:rPr>
            <w:t>Klicken Sie hier, um Text einzugeben.</w:t>
          </w:r>
        </w:sdtContent>
      </w:sdt>
    </w:p>
    <w:p w:rsidR="003766CD" w:rsidRDefault="003766CD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7D55DA">
        <w:rPr>
          <w:rFonts w:ascii="Arial" w:hAnsi="Arial" w:cs="Arial"/>
        </w:rPr>
        <w:t>/E-Mail</w:t>
      </w:r>
      <w:r>
        <w:rPr>
          <w:rFonts w:ascii="Arial" w:hAnsi="Arial" w:cs="Arial"/>
        </w:rPr>
        <w:t xml:space="preserve">: </w:t>
      </w:r>
      <w:sdt>
        <w:sdtPr>
          <w:rPr>
            <w:rStyle w:val="Fett"/>
          </w:rPr>
          <w:id w:val="51641652"/>
          <w:lock w:val="sdtLocked"/>
          <w:placeholder>
            <w:docPart w:val="AFF1C6D1D92948E5BCD03B0EF8F4C2AE"/>
          </w:placeholder>
          <w:showingPlcHdr/>
          <w:text/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Pr="00CE6F9A">
            <w:rPr>
              <w:rStyle w:val="Platzhaltertext"/>
            </w:rPr>
            <w:t>Klicken Sie hier, um Text einzugeben.</w:t>
          </w:r>
        </w:sdtContent>
      </w:sdt>
    </w:p>
    <w:p w:rsidR="003766CD" w:rsidRDefault="007D55DA">
      <w:pPr>
        <w:rPr>
          <w:rFonts w:ascii="Arial" w:hAnsi="Arial" w:cs="Arial"/>
        </w:rPr>
      </w:pPr>
      <w:r>
        <w:rPr>
          <w:rFonts w:ascii="Arial" w:hAnsi="Arial" w:cs="Arial"/>
        </w:rPr>
        <w:t>Anlass</w:t>
      </w:r>
      <w:r w:rsidR="003766CD">
        <w:rPr>
          <w:rFonts w:ascii="Arial" w:hAnsi="Arial" w:cs="Arial"/>
        </w:rPr>
        <w:t xml:space="preserve">: </w:t>
      </w:r>
      <w:sdt>
        <w:sdtPr>
          <w:rPr>
            <w:rStyle w:val="Fett"/>
          </w:rPr>
          <w:id w:val="51641653"/>
          <w:lock w:val="sdtLocked"/>
          <w:placeholder>
            <w:docPart w:val="CD2E6B68ABC34FE6A7FE0DD1046BBCBB"/>
          </w:placeholder>
          <w:showingPlcHdr/>
          <w:text/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="003766CD" w:rsidRPr="00CE6F9A">
            <w:rPr>
              <w:rStyle w:val="Platzhaltertext"/>
            </w:rPr>
            <w:t>Klicken Sie hier, um Text einzugeben.</w:t>
          </w:r>
        </w:sdtContent>
      </w:sdt>
    </w:p>
    <w:p w:rsidR="003766CD" w:rsidRDefault="003766CD">
      <w:pPr>
        <w:rPr>
          <w:rFonts w:ascii="Arial" w:hAnsi="Arial" w:cs="Arial"/>
        </w:rPr>
      </w:pPr>
    </w:p>
    <w:p w:rsidR="003766CD" w:rsidRPr="008351E9" w:rsidRDefault="003766CD">
      <w:pPr>
        <w:rPr>
          <w:rFonts w:ascii="Arial" w:hAnsi="Arial" w:cs="Arial"/>
          <w:b/>
        </w:rPr>
      </w:pPr>
      <w:r w:rsidRPr="008351E9">
        <w:rPr>
          <w:rFonts w:ascii="Arial" w:hAnsi="Arial" w:cs="Arial"/>
          <w:b/>
        </w:rPr>
        <w:t>Datum der Rese</w:t>
      </w:r>
      <w:r w:rsidR="007D55DA">
        <w:rPr>
          <w:rFonts w:ascii="Arial" w:hAnsi="Arial" w:cs="Arial"/>
          <w:b/>
        </w:rPr>
        <w:t>rvation</w:t>
      </w:r>
    </w:p>
    <w:p w:rsidR="003766CD" w:rsidRDefault="00376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von: </w:t>
      </w:r>
      <w:sdt>
        <w:sdtPr>
          <w:rPr>
            <w:rStyle w:val="Fett"/>
          </w:rPr>
          <w:id w:val="51641661"/>
          <w:lock w:val="sdtLocked"/>
          <w:placeholder>
            <w:docPart w:val="B2FB48606F2E460AA64D9A2C95311631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Pr="00CE6F9A">
            <w:rPr>
              <w:rStyle w:val="Platzhaltertext"/>
            </w:rPr>
            <w:t>Klicken Sie hier, um ein Datum einzugeben.</w:t>
          </w:r>
        </w:sdtContent>
      </w:sdt>
    </w:p>
    <w:p w:rsidR="007D55DA" w:rsidRDefault="003766CD">
      <w:pPr>
        <w:rPr>
          <w:rStyle w:val="Fett"/>
        </w:rPr>
      </w:pPr>
      <w:r>
        <w:rPr>
          <w:rFonts w:ascii="Arial" w:hAnsi="Arial" w:cs="Arial"/>
        </w:rPr>
        <w:t>Datum bis:</w:t>
      </w:r>
      <w:r w:rsidR="007D55DA">
        <w:rPr>
          <w:rFonts w:ascii="Arial" w:hAnsi="Arial" w:cs="Arial"/>
        </w:rPr>
        <w:t xml:space="preserve"> </w:t>
      </w:r>
      <w:sdt>
        <w:sdtPr>
          <w:rPr>
            <w:rStyle w:val="Fett"/>
          </w:rPr>
          <w:id w:val="51641662"/>
          <w:lock w:val="sdtLocked"/>
          <w:placeholder>
            <w:docPart w:val="C1518BB9548840249EE9E5335D29EC3E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 w:cs="Arial"/>
            <w:b w:val="0"/>
            <w:bCs w:val="0"/>
          </w:rPr>
        </w:sdtEndPr>
        <w:sdtContent>
          <w:r w:rsidR="007D55DA" w:rsidRPr="00CE6F9A">
            <w:rPr>
              <w:rStyle w:val="Platzhaltertext"/>
            </w:rPr>
            <w:t>Klicken Sie hier, um ein Datum einzugeben.</w:t>
          </w:r>
        </w:sdtContent>
      </w:sdt>
    </w:p>
    <w:p w:rsidR="003766CD" w:rsidRDefault="007D5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Dauer: von </w:t>
      </w:r>
      <w:sdt>
        <w:sdtPr>
          <w:rPr>
            <w:rFonts w:ascii="Arial" w:hAnsi="Arial" w:cs="Arial"/>
          </w:rPr>
          <w:id w:val="23243669"/>
          <w:placeholder>
            <w:docPart w:val="FDB03E68CC28436E97B8C9C5A16C5619"/>
          </w:placeholder>
          <w:showingPlcHdr/>
        </w:sdtPr>
        <w:sdtContent>
          <w:r w:rsidR="00265A23">
            <w:rPr>
              <w:rStyle w:val="Platzhaltertext"/>
            </w:rPr>
            <w:t>Angabe der Zeit</w:t>
          </w:r>
        </w:sdtContent>
      </w:sdt>
      <w:r w:rsidR="00265A23">
        <w:rPr>
          <w:rFonts w:ascii="Arial" w:hAnsi="Arial" w:cs="Arial"/>
        </w:rPr>
        <w:t xml:space="preserve"> bis </w:t>
      </w:r>
      <w:sdt>
        <w:sdtPr>
          <w:rPr>
            <w:rFonts w:ascii="Arial" w:hAnsi="Arial" w:cs="Arial"/>
          </w:rPr>
          <w:id w:val="23243670"/>
          <w:placeholder>
            <w:docPart w:val="40AE2DC79ABE430AA800EBE6E9A43CDC"/>
          </w:placeholder>
          <w:showingPlcHdr/>
        </w:sdtPr>
        <w:sdtContent>
          <w:r w:rsidR="00265A23">
            <w:rPr>
              <w:rStyle w:val="Platzhaltertext"/>
            </w:rPr>
            <w:t>Angabe der Zeit</w:t>
          </w:r>
        </w:sdtContent>
      </w:sdt>
    </w:p>
    <w:p w:rsidR="008351E9" w:rsidRDefault="008351E9">
      <w:pPr>
        <w:rPr>
          <w:rFonts w:ascii="Arial" w:hAnsi="Arial" w:cs="Arial"/>
        </w:rPr>
      </w:pPr>
    </w:p>
    <w:p w:rsidR="002F1B73" w:rsidRPr="002F1B73" w:rsidRDefault="002F1B73">
      <w:pPr>
        <w:rPr>
          <w:rFonts w:ascii="Arial" w:hAnsi="Arial" w:cs="Arial"/>
          <w:b/>
        </w:rPr>
      </w:pPr>
      <w:r w:rsidRPr="002F1B73">
        <w:rPr>
          <w:rFonts w:ascii="Arial" w:hAnsi="Arial" w:cs="Arial"/>
          <w:b/>
        </w:rPr>
        <w:t>Bemerkungen</w:t>
      </w:r>
    </w:p>
    <w:sdt>
      <w:sdtPr>
        <w:rPr>
          <w:rFonts w:ascii="Arial" w:hAnsi="Arial" w:cs="Arial"/>
        </w:rPr>
        <w:id w:val="39241241"/>
        <w:placeholder>
          <w:docPart w:val="101134406A6146A285447F0875A980C6"/>
        </w:placeholder>
        <w:showingPlcHdr/>
        <w:text/>
      </w:sdtPr>
      <w:sdtContent>
        <w:p w:rsidR="00265A23" w:rsidRDefault="002F1B73">
          <w:pPr>
            <w:rPr>
              <w:rFonts w:ascii="Arial" w:hAnsi="Arial" w:cs="Arial"/>
            </w:rPr>
          </w:pPr>
          <w:r w:rsidRPr="00B86412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color w:val="808080"/>
        </w:rPr>
        <w:id w:val="39241242"/>
        <w:placeholder>
          <w:docPart w:val="101134406A6146A285447F0875A980C6"/>
        </w:placeholder>
        <w:text/>
      </w:sdtPr>
      <w:sdtContent>
        <w:p w:rsidR="002F1B73" w:rsidRDefault="00ED347B" w:rsidP="002F1B73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:rsidR="002F1B73" w:rsidRDefault="002F1B73" w:rsidP="002F1B73">
      <w:pPr>
        <w:spacing w:after="0" w:line="240" w:lineRule="auto"/>
        <w:rPr>
          <w:rFonts w:ascii="Arial" w:hAnsi="Arial" w:cs="Arial"/>
        </w:rPr>
      </w:pPr>
    </w:p>
    <w:p w:rsidR="007D55DA" w:rsidRDefault="00265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Ort: </w:t>
      </w:r>
      <w:sdt>
        <w:sdtPr>
          <w:rPr>
            <w:rFonts w:ascii="Arial" w:hAnsi="Arial" w:cs="Arial"/>
          </w:rPr>
          <w:id w:val="23243657"/>
          <w:placeholder>
            <w:docPart w:val="A0082733A12044D08850404D532944B7"/>
          </w:placeholder>
          <w:showingPlcHdr/>
        </w:sdtPr>
        <w:sdtContent>
          <w:r w:rsidRPr="008325AB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Datum: </w:t>
      </w:r>
      <w:sdt>
        <w:sdtPr>
          <w:rPr>
            <w:rFonts w:ascii="Arial" w:hAnsi="Arial" w:cs="Arial"/>
          </w:rPr>
          <w:id w:val="23243658"/>
          <w:placeholder>
            <w:docPart w:val="C5C1BF4017D44392B943D32F34EBA95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8325AB">
            <w:rPr>
              <w:rStyle w:val="Platzhaltertext"/>
            </w:rPr>
            <w:t>Klicken Sie hier, um ein Datum einzugeben.</w:t>
          </w:r>
        </w:sdtContent>
      </w:sdt>
    </w:p>
    <w:p w:rsidR="002F1B73" w:rsidRDefault="002F1B73">
      <w:pPr>
        <w:rPr>
          <w:rFonts w:ascii="Arial" w:hAnsi="Arial" w:cs="Arial"/>
        </w:rPr>
      </w:pPr>
    </w:p>
    <w:p w:rsidR="007D55DA" w:rsidRDefault="007D55DA">
      <w:pPr>
        <w:rPr>
          <w:rFonts w:ascii="Arial" w:hAnsi="Arial" w:cs="Arial"/>
        </w:rPr>
      </w:pPr>
      <w:r w:rsidRPr="00265A23">
        <w:rPr>
          <w:rFonts w:ascii="Arial" w:hAnsi="Arial" w:cs="Arial"/>
        </w:rPr>
        <w:t xml:space="preserve">Das ausgefüllte Formular reichen Sie bitte </w:t>
      </w:r>
      <w:r w:rsidR="00265A23">
        <w:rPr>
          <w:rFonts w:ascii="Arial" w:hAnsi="Arial" w:cs="Arial"/>
          <w:b/>
        </w:rPr>
        <w:t xml:space="preserve">mindestens 15 Tage vor dem Anlass </w:t>
      </w:r>
      <w:r w:rsidRPr="00265A23">
        <w:rPr>
          <w:rFonts w:ascii="Arial" w:hAnsi="Arial" w:cs="Arial"/>
        </w:rPr>
        <w:t xml:space="preserve">entweder direkt am Schalter der Gemeindeverwaltung, per Post oder elektronisch an </w:t>
      </w:r>
      <w:hyperlink r:id="rId6" w:history="1">
        <w:r w:rsidRPr="00265A23">
          <w:rPr>
            <w:rStyle w:val="Hyperlink"/>
            <w:rFonts w:ascii="Arial" w:hAnsi="Arial" w:cs="Arial"/>
          </w:rPr>
          <w:t>info@linden.ch</w:t>
        </w:r>
      </w:hyperlink>
      <w:r w:rsidRPr="00265A23">
        <w:rPr>
          <w:rFonts w:ascii="Arial" w:hAnsi="Arial" w:cs="Arial"/>
        </w:rPr>
        <w:t xml:space="preserve"> ein. </w:t>
      </w:r>
    </w:p>
    <w:p w:rsidR="00265A23" w:rsidRPr="00265A23" w:rsidRDefault="00265A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Gesuche werden nach der Reihenfolge des Eingangs (Einreichedatum) berücksichtigt.</w:t>
      </w:r>
    </w:p>
    <w:sectPr w:rsidR="00265A23" w:rsidRPr="00265A23" w:rsidSect="00D260B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AA" w:rsidRDefault="00C033AA" w:rsidP="00B27D10">
      <w:pPr>
        <w:spacing w:after="0" w:line="240" w:lineRule="auto"/>
      </w:pPr>
      <w:r>
        <w:separator/>
      </w:r>
    </w:p>
  </w:endnote>
  <w:endnote w:type="continuationSeparator" w:id="0">
    <w:p w:rsidR="00C033AA" w:rsidRDefault="00C033AA" w:rsidP="00B2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23" w:rsidRDefault="00265A23" w:rsidP="00B27D10">
    <w:pPr>
      <w:pStyle w:val="Fuzeile"/>
      <w:pBdr>
        <w:bottom w:val="single" w:sz="12" w:space="1" w:color="auto"/>
      </w:pBdr>
      <w:tabs>
        <w:tab w:val="clear" w:pos="4536"/>
        <w:tab w:val="clear" w:pos="9072"/>
        <w:tab w:val="left" w:pos="2835"/>
        <w:tab w:val="left" w:pos="4678"/>
        <w:tab w:val="left" w:pos="7088"/>
        <w:tab w:val="right" w:pos="9639"/>
      </w:tabs>
    </w:pPr>
  </w:p>
  <w:p w:rsidR="00265A23" w:rsidRDefault="00265A23" w:rsidP="00B27D10">
    <w:pPr>
      <w:pStyle w:val="Fuzeile"/>
      <w:tabs>
        <w:tab w:val="clear" w:pos="4536"/>
        <w:tab w:val="left" w:pos="2835"/>
        <w:tab w:val="left" w:pos="4678"/>
        <w:tab w:val="left" w:pos="7088"/>
      </w:tabs>
      <w:rPr>
        <w:b/>
        <w:sz w:val="6"/>
      </w:rPr>
    </w:pPr>
  </w:p>
  <w:p w:rsidR="00265A23" w:rsidRPr="00B27D10" w:rsidRDefault="00265A23" w:rsidP="00B27D10">
    <w:pPr>
      <w:pStyle w:val="Fuzeile"/>
      <w:tabs>
        <w:tab w:val="clear" w:pos="4536"/>
        <w:tab w:val="clear" w:pos="9072"/>
        <w:tab w:val="left" w:pos="3261"/>
        <w:tab w:val="left" w:pos="5103"/>
        <w:tab w:val="left" w:pos="7230"/>
        <w:tab w:val="right" w:pos="9214"/>
      </w:tabs>
      <w:rPr>
        <w:rFonts w:ascii="Arial" w:hAnsi="Arial" w:cs="Arial"/>
        <w:sz w:val="16"/>
      </w:rPr>
    </w:pPr>
    <w:r w:rsidRPr="00B27D10">
      <w:rPr>
        <w:rFonts w:ascii="Arial" w:hAnsi="Arial" w:cs="Arial"/>
        <w:b/>
        <w:sz w:val="16"/>
      </w:rPr>
      <w:t>Postadresse</w:t>
    </w:r>
    <w:r w:rsidRPr="00B27D10">
      <w:rPr>
        <w:rFonts w:ascii="Arial" w:hAnsi="Arial" w:cs="Arial"/>
        <w:sz w:val="16"/>
      </w:rPr>
      <w:tab/>
    </w:r>
    <w:r w:rsidRPr="00B27D10">
      <w:rPr>
        <w:rFonts w:ascii="Arial" w:hAnsi="Arial" w:cs="Arial"/>
        <w:sz w:val="16"/>
      </w:rPr>
      <w:tab/>
    </w:r>
    <w:r w:rsidRPr="00B27D10">
      <w:rPr>
        <w:rFonts w:ascii="Arial" w:hAnsi="Arial" w:cs="Arial"/>
        <w:sz w:val="16"/>
      </w:rPr>
      <w:tab/>
    </w:r>
    <w:r w:rsidRPr="00B27D10">
      <w:rPr>
        <w:rFonts w:ascii="Arial" w:hAnsi="Arial" w:cs="Arial"/>
        <w:b/>
        <w:sz w:val="16"/>
      </w:rPr>
      <w:t>Fax</w:t>
    </w:r>
    <w:r w:rsidRPr="00B27D10">
      <w:rPr>
        <w:rFonts w:ascii="Arial" w:hAnsi="Arial" w:cs="Arial"/>
        <w:sz w:val="16"/>
      </w:rPr>
      <w:tab/>
      <w:t>031 771 15 34</w:t>
    </w:r>
  </w:p>
  <w:p w:rsidR="00265A23" w:rsidRPr="00B27D10" w:rsidRDefault="00265A23" w:rsidP="00B27D10">
    <w:pPr>
      <w:pStyle w:val="Fuzeile"/>
      <w:tabs>
        <w:tab w:val="clear" w:pos="4536"/>
        <w:tab w:val="clear" w:pos="9072"/>
        <w:tab w:val="left" w:pos="3261"/>
        <w:tab w:val="left" w:pos="5103"/>
        <w:tab w:val="left" w:pos="7230"/>
        <w:tab w:val="right" w:pos="9214"/>
      </w:tabs>
      <w:rPr>
        <w:rFonts w:ascii="Arial" w:hAnsi="Arial" w:cs="Arial"/>
        <w:sz w:val="16"/>
      </w:rPr>
    </w:pPr>
    <w:r w:rsidRPr="00B27D10">
      <w:rPr>
        <w:rFonts w:ascii="Arial" w:hAnsi="Arial" w:cs="Arial"/>
        <w:sz w:val="16"/>
      </w:rPr>
      <w:t>Postfach 33</w:t>
    </w:r>
    <w:r w:rsidRPr="00B27D10">
      <w:rPr>
        <w:rFonts w:ascii="Arial" w:hAnsi="Arial" w:cs="Arial"/>
        <w:sz w:val="16"/>
      </w:rPr>
      <w:tab/>
      <w:t>Finanzverwaltung/</w:t>
    </w:r>
    <w:r w:rsidRPr="00B27D10">
      <w:rPr>
        <w:rFonts w:ascii="Arial" w:hAnsi="Arial" w:cs="Arial"/>
        <w:sz w:val="16"/>
      </w:rPr>
      <w:tab/>
    </w:r>
    <w:r w:rsidRPr="00B27D10">
      <w:rPr>
        <w:rFonts w:ascii="Arial" w:hAnsi="Arial" w:cs="Arial"/>
        <w:sz w:val="16"/>
      </w:rPr>
      <w:tab/>
    </w:r>
    <w:r w:rsidRPr="00B27D10">
      <w:rPr>
        <w:rFonts w:ascii="Arial" w:hAnsi="Arial" w:cs="Arial"/>
        <w:b/>
        <w:sz w:val="16"/>
      </w:rPr>
      <w:t>E-mail</w:t>
    </w:r>
    <w:r w:rsidRPr="00B27D10">
      <w:rPr>
        <w:rFonts w:ascii="Arial" w:hAnsi="Arial" w:cs="Arial"/>
        <w:sz w:val="16"/>
      </w:rPr>
      <w:tab/>
      <w:t>info@linden.ch</w:t>
    </w:r>
  </w:p>
  <w:p w:rsidR="00265A23" w:rsidRPr="00B27D10" w:rsidRDefault="00265A23" w:rsidP="00B27D10">
    <w:pPr>
      <w:pStyle w:val="Fuzeile"/>
      <w:tabs>
        <w:tab w:val="clear" w:pos="4536"/>
        <w:tab w:val="clear" w:pos="9072"/>
        <w:tab w:val="left" w:pos="3261"/>
        <w:tab w:val="left" w:pos="5103"/>
        <w:tab w:val="left" w:pos="7230"/>
        <w:tab w:val="right" w:pos="9214"/>
      </w:tabs>
      <w:rPr>
        <w:rFonts w:ascii="Arial" w:hAnsi="Arial" w:cs="Arial"/>
      </w:rPr>
    </w:pPr>
    <w:r w:rsidRPr="00B27D10">
      <w:rPr>
        <w:rFonts w:ascii="Arial" w:hAnsi="Arial" w:cs="Arial"/>
        <w:sz w:val="16"/>
      </w:rPr>
      <w:t>3673 Linden</w:t>
    </w:r>
    <w:r w:rsidRPr="00B27D10">
      <w:rPr>
        <w:rFonts w:ascii="Arial" w:hAnsi="Arial" w:cs="Arial"/>
        <w:sz w:val="16"/>
      </w:rPr>
      <w:tab/>
      <w:t>Gemeindeschreiberei</w:t>
    </w:r>
    <w:r w:rsidRPr="00B27D10">
      <w:rPr>
        <w:rFonts w:ascii="Arial" w:hAnsi="Arial" w:cs="Arial"/>
        <w:sz w:val="16"/>
      </w:rPr>
      <w:tab/>
      <w:t>031 771 03 80</w:t>
    </w:r>
    <w:r w:rsidRPr="00B27D10">
      <w:rPr>
        <w:rFonts w:ascii="Arial" w:hAnsi="Arial" w:cs="Arial"/>
        <w:sz w:val="16"/>
      </w:rPr>
      <w:tab/>
    </w:r>
    <w:r w:rsidRPr="00B27D10">
      <w:rPr>
        <w:rFonts w:ascii="Arial" w:hAnsi="Arial" w:cs="Arial"/>
        <w:b/>
        <w:sz w:val="16"/>
      </w:rPr>
      <w:t>PC-Konto</w:t>
    </w:r>
    <w:r w:rsidRPr="00B27D10">
      <w:rPr>
        <w:rFonts w:ascii="Arial" w:hAnsi="Arial" w:cs="Arial"/>
        <w:sz w:val="16"/>
      </w:rPr>
      <w:tab/>
      <w:t>30-19013-3</w:t>
    </w:r>
  </w:p>
  <w:p w:rsidR="00265A23" w:rsidRDefault="00265A23">
    <w:pPr>
      <w:pStyle w:val="Fuzeile"/>
    </w:pPr>
  </w:p>
  <w:p w:rsidR="00265A23" w:rsidRDefault="00265A2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AA" w:rsidRDefault="00C033AA" w:rsidP="00B27D10">
      <w:pPr>
        <w:spacing w:after="0" w:line="240" w:lineRule="auto"/>
      </w:pPr>
      <w:r>
        <w:separator/>
      </w:r>
    </w:p>
  </w:footnote>
  <w:footnote w:type="continuationSeparator" w:id="0">
    <w:p w:rsidR="00C033AA" w:rsidRDefault="00C033AA" w:rsidP="00B2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23" w:rsidRDefault="00265A23" w:rsidP="00B27D10">
    <w:pPr>
      <w:framePr w:hSpace="141" w:wrap="around" w:vAnchor="text" w:hAnchor="page" w:x="1876" w:y="1"/>
      <w:ind w:right="-263"/>
      <w:rPr>
        <w:rFonts w:ascii="Times New Roman" w:hAnsi="Times New Roman"/>
        <w:sz w:val="40"/>
      </w:rPr>
    </w:pPr>
    <w:r>
      <w:rPr>
        <w:rFonts w:ascii="Times New Roman" w:hAnsi="Times New Roman"/>
        <w:noProof/>
        <w:sz w:val="40"/>
        <w:lang w:eastAsia="de-CH"/>
      </w:rPr>
      <w:drawing>
        <wp:inline distT="0" distB="0" distL="0" distR="0">
          <wp:extent cx="733425" cy="904875"/>
          <wp:effectExtent l="19050" t="0" r="9525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5A23" w:rsidRDefault="00265A23">
    <w:pPr>
      <w:pStyle w:val="Kopfzeile"/>
      <w:rPr>
        <w:b/>
        <w:sz w:val="36"/>
      </w:rPr>
    </w:pPr>
    <w:r w:rsidRPr="00B27D10">
      <w:rPr>
        <w:b/>
        <w:sz w:val="36"/>
      </w:rPr>
      <w:ptab w:relativeTo="margin" w:alignment="center" w:leader="none"/>
    </w:r>
  </w:p>
  <w:p w:rsidR="00265A23" w:rsidRDefault="00265A23">
    <w:pPr>
      <w:pStyle w:val="Kopfzeile"/>
    </w:pPr>
    <w:r>
      <w:rPr>
        <w:b/>
        <w:sz w:val="36"/>
      </w:rPr>
      <w:tab/>
      <w:t xml:space="preserve">Gemeindeverwaltung 3673 Linden </w:t>
    </w:r>
    <w:r w:rsidRPr="00B27D10">
      <w:rPr>
        <w:b/>
        <w:sz w:val="36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1A5"/>
    <w:rsid w:val="00075DE9"/>
    <w:rsid w:val="002551A5"/>
    <w:rsid w:val="00265A23"/>
    <w:rsid w:val="002F1B73"/>
    <w:rsid w:val="003766CD"/>
    <w:rsid w:val="00415CD6"/>
    <w:rsid w:val="005E208C"/>
    <w:rsid w:val="007D55DA"/>
    <w:rsid w:val="008351E9"/>
    <w:rsid w:val="00B27D10"/>
    <w:rsid w:val="00C033AA"/>
    <w:rsid w:val="00CC0E91"/>
    <w:rsid w:val="00D260B8"/>
    <w:rsid w:val="00E908A2"/>
    <w:rsid w:val="00ED347B"/>
    <w:rsid w:val="00F7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0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D10"/>
  </w:style>
  <w:style w:type="paragraph" w:styleId="Fuzeile">
    <w:name w:val="footer"/>
    <w:basedOn w:val="Standard"/>
    <w:link w:val="FuzeileZchn"/>
    <w:unhideWhenUsed/>
    <w:rsid w:val="00B2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7D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D1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766CD"/>
    <w:rPr>
      <w:color w:val="808080"/>
    </w:rPr>
  </w:style>
  <w:style w:type="character" w:styleId="Fett">
    <w:name w:val="Strong"/>
    <w:basedOn w:val="Absatz-Standardschriftart"/>
    <w:uiPriority w:val="22"/>
    <w:qFormat/>
    <w:rsid w:val="003766C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D5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nden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3%20PERSOENLICHE%20ORDNER\AK\Vorlagen\Reservation%20Mehrzweckplat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1502F1DC754450A1367455F7ED0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4062A-396D-43C1-8579-183CD22FD199}"/>
      </w:docPartPr>
      <w:docPartBody>
        <w:p w:rsidR="00000000" w:rsidRDefault="00AA3B9E">
          <w:pPr>
            <w:pStyle w:val="591502F1DC754450A1367455F7ED0603"/>
          </w:pPr>
          <w:r w:rsidRPr="00CE6F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0F3A8B80794EB4BB028F3F4EEAA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D15C9-1C3D-4C78-82DC-A32CBFA29DDF}"/>
      </w:docPartPr>
      <w:docPartBody>
        <w:p w:rsidR="00000000" w:rsidRDefault="00AA3B9E">
          <w:pPr>
            <w:pStyle w:val="B80F3A8B80794EB4BB028F3F4EEAA970"/>
          </w:pPr>
          <w:r w:rsidRPr="00CE6F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3000D904EE4882A41CFE5CBFA3C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8FBC4-6FE4-457A-9698-D617849BE3D3}"/>
      </w:docPartPr>
      <w:docPartBody>
        <w:p w:rsidR="00000000" w:rsidRDefault="00AA3B9E">
          <w:pPr>
            <w:pStyle w:val="7F3000D904EE4882A41CFE5CBFA3C619"/>
          </w:pPr>
          <w:r w:rsidRPr="00CE6F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F1C6D1D92948E5BCD03B0EF8F4C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4DF25-4356-46E9-9154-90762365545F}"/>
      </w:docPartPr>
      <w:docPartBody>
        <w:p w:rsidR="00000000" w:rsidRDefault="00AA3B9E">
          <w:pPr>
            <w:pStyle w:val="AFF1C6D1D92948E5BCD03B0EF8F4C2AE"/>
          </w:pPr>
          <w:r w:rsidRPr="00CE6F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2E6B68ABC34FE6A7FE0DD1046BB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4BED0-67EA-4F9B-AF76-DBCCFAB9FA3C}"/>
      </w:docPartPr>
      <w:docPartBody>
        <w:p w:rsidR="00000000" w:rsidRDefault="00AA3B9E">
          <w:pPr>
            <w:pStyle w:val="CD2E6B68ABC34FE6A7FE0DD1046BBCBB"/>
          </w:pPr>
          <w:r w:rsidRPr="00CE6F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FB48606F2E460AA64D9A2C95311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FF8DE-1546-4B3D-8431-03264C333E4D}"/>
      </w:docPartPr>
      <w:docPartBody>
        <w:p w:rsidR="00000000" w:rsidRDefault="00AA3B9E">
          <w:pPr>
            <w:pStyle w:val="B2FB48606F2E460AA64D9A2C95311631"/>
          </w:pPr>
          <w:r w:rsidRPr="00CE6F9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1518BB9548840249EE9E5335D29E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3268C-4FC1-4DBC-AF97-D6471065A3AC}"/>
      </w:docPartPr>
      <w:docPartBody>
        <w:p w:rsidR="00000000" w:rsidRDefault="00AA3B9E">
          <w:pPr>
            <w:pStyle w:val="C1518BB9548840249EE9E5335D29EC3E"/>
          </w:pPr>
          <w:r w:rsidRPr="00CE6F9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DB03E68CC28436E97B8C9C5A16C5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F3E92-79EA-41DE-8E54-A9F4CD9B01E3}"/>
      </w:docPartPr>
      <w:docPartBody>
        <w:p w:rsidR="00000000" w:rsidRDefault="00AA3B9E">
          <w:pPr>
            <w:pStyle w:val="FDB03E68CC28436E97B8C9C5A16C5619"/>
          </w:pPr>
          <w:r>
            <w:rPr>
              <w:rStyle w:val="Platzhaltertext"/>
            </w:rPr>
            <w:t>Angabe der Zeit</w:t>
          </w:r>
        </w:p>
      </w:docPartBody>
    </w:docPart>
    <w:docPart>
      <w:docPartPr>
        <w:name w:val="40AE2DC79ABE430AA800EBE6E9A43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A7CA0-88CB-4B6D-B3DA-3290F27F3425}"/>
      </w:docPartPr>
      <w:docPartBody>
        <w:p w:rsidR="00000000" w:rsidRDefault="00AA3B9E">
          <w:pPr>
            <w:pStyle w:val="40AE2DC79ABE430AA800EBE6E9A43CDC"/>
          </w:pPr>
          <w:r>
            <w:rPr>
              <w:rStyle w:val="Platzhaltertext"/>
            </w:rPr>
            <w:t>Angabe der Zeit</w:t>
          </w:r>
        </w:p>
      </w:docPartBody>
    </w:docPart>
    <w:docPart>
      <w:docPartPr>
        <w:name w:val="101134406A6146A285447F0875A98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1AF3-DFB7-4F8A-A2B3-95626842C40B}"/>
      </w:docPartPr>
      <w:docPartBody>
        <w:p w:rsidR="00000000" w:rsidRDefault="000B3133">
          <w:pPr>
            <w:pStyle w:val="101134406A6146A285447F0875A980C6"/>
          </w:pPr>
          <w:r w:rsidRPr="00B864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082733A12044D08850404D53294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49EEE-D77D-49D2-8FF9-96784A39BCE4}"/>
      </w:docPartPr>
      <w:docPartBody>
        <w:p w:rsidR="00000000" w:rsidRDefault="00AA3B9E">
          <w:pPr>
            <w:pStyle w:val="A0082733A12044D08850404D532944B7"/>
          </w:pPr>
          <w:r w:rsidRPr="008325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C1BF4017D44392B943D32F34EBA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4C66-C344-46F4-BB92-59039B8A0D8C}"/>
      </w:docPartPr>
      <w:docPartBody>
        <w:p w:rsidR="00000000" w:rsidRDefault="00AA3B9E">
          <w:pPr>
            <w:pStyle w:val="C5C1BF4017D44392B943D32F34EBA959"/>
          </w:pPr>
          <w:r w:rsidRPr="008325A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91502F1DC754450A1367455F7ED0603">
    <w:name w:val="591502F1DC754450A1367455F7ED0603"/>
  </w:style>
  <w:style w:type="paragraph" w:customStyle="1" w:styleId="B80F3A8B80794EB4BB028F3F4EEAA970">
    <w:name w:val="B80F3A8B80794EB4BB028F3F4EEAA970"/>
  </w:style>
  <w:style w:type="paragraph" w:customStyle="1" w:styleId="7F3000D904EE4882A41CFE5CBFA3C619">
    <w:name w:val="7F3000D904EE4882A41CFE5CBFA3C619"/>
  </w:style>
  <w:style w:type="paragraph" w:customStyle="1" w:styleId="AFF1C6D1D92948E5BCD03B0EF8F4C2AE">
    <w:name w:val="AFF1C6D1D92948E5BCD03B0EF8F4C2AE"/>
  </w:style>
  <w:style w:type="paragraph" w:customStyle="1" w:styleId="CD2E6B68ABC34FE6A7FE0DD1046BBCBB">
    <w:name w:val="CD2E6B68ABC34FE6A7FE0DD1046BBCBB"/>
  </w:style>
  <w:style w:type="paragraph" w:customStyle="1" w:styleId="B2FB48606F2E460AA64D9A2C95311631">
    <w:name w:val="B2FB48606F2E460AA64D9A2C95311631"/>
  </w:style>
  <w:style w:type="paragraph" w:customStyle="1" w:styleId="C1518BB9548840249EE9E5335D29EC3E">
    <w:name w:val="C1518BB9548840249EE9E5335D29EC3E"/>
  </w:style>
  <w:style w:type="paragraph" w:customStyle="1" w:styleId="FDB03E68CC28436E97B8C9C5A16C5619">
    <w:name w:val="FDB03E68CC28436E97B8C9C5A16C5619"/>
  </w:style>
  <w:style w:type="paragraph" w:customStyle="1" w:styleId="40AE2DC79ABE430AA800EBE6E9A43CDC">
    <w:name w:val="40AE2DC79ABE430AA800EBE6E9A43CDC"/>
  </w:style>
  <w:style w:type="paragraph" w:customStyle="1" w:styleId="101134406A6146A285447F0875A980C6">
    <w:name w:val="101134406A6146A285447F0875A980C6"/>
  </w:style>
  <w:style w:type="paragraph" w:customStyle="1" w:styleId="A0082733A12044D08850404D532944B7">
    <w:name w:val="A0082733A12044D08850404D532944B7"/>
  </w:style>
  <w:style w:type="paragraph" w:customStyle="1" w:styleId="C5C1BF4017D44392B943D32F34EBA959">
    <w:name w:val="C5C1BF4017D44392B943D32F34EBA9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Reservation Mehrzweckplatz.dotx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Talus</dc:creator>
  <cp:lastModifiedBy>Talus</cp:lastModifiedBy>
  <cp:revision>2</cp:revision>
  <dcterms:created xsi:type="dcterms:W3CDTF">2013-03-27T13:11:00Z</dcterms:created>
  <dcterms:modified xsi:type="dcterms:W3CDTF">2013-03-27T13:15:00Z</dcterms:modified>
</cp:coreProperties>
</file>